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48111" w14:textId="77777777" w:rsidR="0031405A" w:rsidRDefault="00000000" w:rsidP="00DA495D">
      <w:pPr>
        <w:pStyle w:val="Standard"/>
        <w:jc w:val="right"/>
        <w:rPr>
          <w:rFonts w:cs="Times New Roman"/>
          <w:i/>
          <w:iCs/>
          <w:sz w:val="20"/>
          <w:szCs w:val="20"/>
        </w:rPr>
      </w:pPr>
      <w:r>
        <w:rPr>
          <w:rFonts w:cs="Times New Roman"/>
          <w:i/>
          <w:iCs/>
          <w:sz w:val="20"/>
          <w:szCs w:val="20"/>
        </w:rPr>
        <w:t>Załącznik do Zarządzenia Nr 32/2026</w:t>
      </w:r>
    </w:p>
    <w:p w14:paraId="35C84D95" w14:textId="77777777" w:rsidR="0031405A" w:rsidRDefault="00000000">
      <w:pPr>
        <w:pStyle w:val="Standard"/>
        <w:jc w:val="right"/>
        <w:rPr>
          <w:rFonts w:cs="Times New Roman"/>
          <w:i/>
          <w:iCs/>
          <w:sz w:val="20"/>
          <w:szCs w:val="20"/>
        </w:rPr>
      </w:pPr>
      <w:r>
        <w:rPr>
          <w:rFonts w:cs="Times New Roman"/>
          <w:i/>
          <w:iCs/>
          <w:sz w:val="20"/>
          <w:szCs w:val="20"/>
        </w:rPr>
        <w:t>Wójta Gminy Widawa</w:t>
      </w:r>
    </w:p>
    <w:p w14:paraId="60550FE3" w14:textId="77777777" w:rsidR="0031405A" w:rsidRDefault="00000000">
      <w:pPr>
        <w:pStyle w:val="Standard"/>
        <w:jc w:val="right"/>
        <w:rPr>
          <w:rFonts w:cs="Times New Roman"/>
          <w:i/>
          <w:iCs/>
          <w:sz w:val="20"/>
          <w:szCs w:val="20"/>
        </w:rPr>
      </w:pPr>
      <w:r>
        <w:rPr>
          <w:rFonts w:cs="Times New Roman"/>
          <w:i/>
          <w:iCs/>
          <w:sz w:val="20"/>
          <w:szCs w:val="20"/>
        </w:rPr>
        <w:t>z dnia 25 marca 2026 r.</w:t>
      </w:r>
    </w:p>
    <w:p w14:paraId="3A4F7199" w14:textId="77777777" w:rsidR="0031405A" w:rsidRDefault="0031405A">
      <w:pPr>
        <w:pStyle w:val="Standard"/>
        <w:jc w:val="right"/>
        <w:rPr>
          <w:rFonts w:cs="Times New Roman"/>
          <w:sz w:val="16"/>
          <w:szCs w:val="16"/>
        </w:rPr>
      </w:pPr>
    </w:p>
    <w:p w14:paraId="14C5D745" w14:textId="77777777" w:rsidR="0031405A" w:rsidRDefault="00000000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WNIOSEK</w:t>
      </w:r>
    </w:p>
    <w:p w14:paraId="04E03FFF" w14:textId="77777777" w:rsidR="0031405A" w:rsidRDefault="0031405A">
      <w:pPr>
        <w:pStyle w:val="Standard"/>
        <w:jc w:val="center"/>
        <w:rPr>
          <w:rFonts w:cs="Times New Roman"/>
          <w:b/>
          <w:bCs/>
        </w:rPr>
      </w:pPr>
    </w:p>
    <w:p w14:paraId="2A03C984" w14:textId="77777777" w:rsidR="0031405A" w:rsidRDefault="00000000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o zwrot poniesionych kosztów zakupu okularów lub szkieł kontaktowych korygujących wzrok do pracy przy obsłudze monitora ekranowego w ramach profilaktyki opieki zdrowotnej</w:t>
      </w:r>
    </w:p>
    <w:p w14:paraId="6E56A96A" w14:textId="77777777" w:rsidR="0031405A" w:rsidRDefault="0031405A">
      <w:pPr>
        <w:pStyle w:val="Standard"/>
        <w:jc w:val="center"/>
        <w:rPr>
          <w:rFonts w:cs="Times New Roman"/>
          <w:b/>
          <w:bCs/>
        </w:rPr>
      </w:pPr>
    </w:p>
    <w:p w14:paraId="0DAE26E5" w14:textId="77777777" w:rsidR="0031405A" w:rsidRDefault="00000000">
      <w:pPr>
        <w:pStyle w:val="Standard"/>
        <w:numPr>
          <w:ilvl w:val="0"/>
          <w:numId w:val="3"/>
        </w:numPr>
        <w:rPr>
          <w:rFonts w:cs="Times New Roman"/>
        </w:rPr>
      </w:pPr>
      <w:r>
        <w:rPr>
          <w:rFonts w:cs="Times New Roman"/>
        </w:rPr>
        <w:t>Dane dotyczące pracownika</w:t>
      </w:r>
    </w:p>
    <w:p w14:paraId="6D16DB82" w14:textId="77777777" w:rsidR="0031405A" w:rsidRDefault="0031405A">
      <w:pPr>
        <w:pStyle w:val="Standard"/>
        <w:rPr>
          <w:rFonts w:cs="Times New Roman"/>
        </w:rPr>
      </w:pPr>
    </w:p>
    <w:p w14:paraId="20EFEC89" w14:textId="77777777" w:rsidR="0031405A" w:rsidRDefault="00000000">
      <w:pPr>
        <w:pStyle w:val="Standard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>1. Imię i nazwisko: .................................................................................................................................</w:t>
      </w:r>
    </w:p>
    <w:p w14:paraId="2F52033C" w14:textId="77777777" w:rsidR="0031405A" w:rsidRDefault="00000000">
      <w:pPr>
        <w:pStyle w:val="Standard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>2. Referat: ...............................................................................................................................................</w:t>
      </w:r>
    </w:p>
    <w:p w14:paraId="7852E8DD" w14:textId="77777777" w:rsidR="0031405A" w:rsidRDefault="00000000">
      <w:pPr>
        <w:pStyle w:val="Standard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>3. Stanowisko: ........................................................................................................................................</w:t>
      </w:r>
    </w:p>
    <w:p w14:paraId="1FBC5ED9" w14:textId="77777777" w:rsidR="0031405A" w:rsidRDefault="00000000">
      <w:pPr>
        <w:pStyle w:val="Standard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>4. Do wniosku dołączam: .......................................................................................................................</w:t>
      </w:r>
    </w:p>
    <w:p w14:paraId="188F685A" w14:textId="77777777" w:rsidR="0031405A" w:rsidRDefault="00000000">
      <w:pPr>
        <w:pStyle w:val="Standard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>................................................................................................................................................................</w:t>
      </w:r>
    </w:p>
    <w:p w14:paraId="50A2FD0A" w14:textId="77777777" w:rsidR="0031405A" w:rsidRDefault="00000000">
      <w:pPr>
        <w:pStyle w:val="Standard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>................................................................................................................................................................</w:t>
      </w:r>
    </w:p>
    <w:p w14:paraId="17D25941" w14:textId="77777777" w:rsidR="0031405A" w:rsidRDefault="00000000">
      <w:pPr>
        <w:pStyle w:val="Standard"/>
        <w:spacing w:line="360" w:lineRule="auto"/>
        <w:jc w:val="both"/>
      </w:pPr>
      <w:r>
        <w:rPr>
          <w:rFonts w:cs="Times New Roman"/>
        </w:rPr>
        <w:t>Proszę o zwrot kosztów zakupu okularów korygujących wzrok/szkieł kontaktowych korygujących wzrok</w:t>
      </w:r>
      <w:r>
        <w:rPr>
          <w:rFonts w:cs="Times New Roman"/>
          <w:bCs/>
          <w:iCs/>
        </w:rPr>
        <w:t>*</w:t>
      </w:r>
      <w:r>
        <w:rPr>
          <w:rFonts w:cs="Times New Roman"/>
        </w:rPr>
        <w:t xml:space="preserve"> do pracy przy monitorze ekranowym przelewem na konto o nr: </w:t>
      </w:r>
    </w:p>
    <w:p w14:paraId="7BB6C64F" w14:textId="77777777" w:rsidR="0031405A" w:rsidRDefault="00000000">
      <w:pPr>
        <w:pStyle w:val="Standard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 …………………………………………………………………………………………………….…..</w:t>
      </w:r>
    </w:p>
    <w:p w14:paraId="2DE2D1A4" w14:textId="77777777" w:rsidR="0031405A" w:rsidRDefault="00000000">
      <w:pPr>
        <w:pStyle w:val="Standard"/>
        <w:jc w:val="both"/>
        <w:rPr>
          <w:rFonts w:cs="Times New Roman"/>
        </w:rPr>
      </w:pPr>
      <w:r>
        <w:rPr>
          <w:rFonts w:cs="Times New Roman"/>
        </w:rPr>
        <w:t>Oświadczam, że co najmniej przez 4 godziny w ramach dobowego wymiaru czasu pracy użytkuję monitor ekranowy na zajmowanym stanowisku.</w:t>
      </w:r>
    </w:p>
    <w:p w14:paraId="71914DAD" w14:textId="77777777" w:rsidR="0031405A" w:rsidRDefault="0031405A">
      <w:pPr>
        <w:pStyle w:val="Standard"/>
        <w:jc w:val="both"/>
        <w:rPr>
          <w:rFonts w:cs="Times New Roman"/>
        </w:rPr>
      </w:pPr>
    </w:p>
    <w:p w14:paraId="6E5DE287" w14:textId="77777777" w:rsidR="0031405A" w:rsidRDefault="00000000">
      <w:pPr>
        <w:pStyle w:val="Standard"/>
        <w:jc w:val="both"/>
        <w:rPr>
          <w:rFonts w:cs="Times New Roman"/>
        </w:rPr>
      </w:pPr>
      <w:r>
        <w:rPr>
          <w:rFonts w:cs="Times New Roman"/>
        </w:rPr>
        <w:t>Oświadczam, że akceptuję warunki zwrotu kosztów zakupu okularów lub szkieł kontaktowych korygujących wzrok określone w Zarządzeniu Nr 32/2026 Wójta Gminy Widawa z dnia 25 marca 2026 r.</w:t>
      </w:r>
    </w:p>
    <w:p w14:paraId="22C8387A" w14:textId="77777777" w:rsidR="0031405A" w:rsidRDefault="0031405A">
      <w:pPr>
        <w:pStyle w:val="Standard"/>
        <w:jc w:val="both"/>
        <w:rPr>
          <w:rFonts w:cs="Times New Roman"/>
        </w:rPr>
      </w:pPr>
    </w:p>
    <w:p w14:paraId="762B554B" w14:textId="77777777" w:rsidR="0031405A" w:rsidRDefault="0031405A">
      <w:pPr>
        <w:pStyle w:val="Standard"/>
        <w:jc w:val="both"/>
        <w:rPr>
          <w:rFonts w:cs="Times New Roman"/>
        </w:rPr>
      </w:pPr>
    </w:p>
    <w:p w14:paraId="77740831" w14:textId="77777777" w:rsidR="0031405A" w:rsidRDefault="0031405A">
      <w:pPr>
        <w:pStyle w:val="Standard"/>
        <w:spacing w:line="360" w:lineRule="auto"/>
        <w:jc w:val="both"/>
        <w:rPr>
          <w:rFonts w:cs="Times New Roman"/>
        </w:rPr>
      </w:pPr>
    </w:p>
    <w:p w14:paraId="396B3A02" w14:textId="77777777" w:rsidR="0031405A" w:rsidRDefault="00000000">
      <w:pPr>
        <w:pStyle w:val="Standard"/>
        <w:rPr>
          <w:rFonts w:cs="Times New Roman"/>
        </w:rPr>
      </w:pPr>
      <w:r>
        <w:rPr>
          <w:rFonts w:cs="Times New Roman"/>
        </w:rPr>
        <w:t>..............................................                                               .............................................................</w:t>
      </w:r>
    </w:p>
    <w:p w14:paraId="619D4274" w14:textId="77777777" w:rsidR="0031405A" w:rsidRDefault="00000000">
      <w:pPr>
        <w:pStyle w:val="Standard"/>
        <w:pBdr>
          <w:bottom w:val="single" w:sz="6" w:space="3" w:color="000000"/>
        </w:pBd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(miejscowość i data)                                                                           (czytelny podpis pracownika)    </w:t>
      </w:r>
    </w:p>
    <w:p w14:paraId="690B5346" w14:textId="77777777" w:rsidR="0031405A" w:rsidRDefault="00000000">
      <w:pPr>
        <w:pStyle w:val="Standard"/>
        <w:pBdr>
          <w:bottom w:val="single" w:sz="6" w:space="3" w:color="000000"/>
        </w:pBdr>
        <w:tabs>
          <w:tab w:val="right" w:pos="9637"/>
        </w:tabs>
        <w:jc w:val="both"/>
      </w:pPr>
      <w:r>
        <w:rPr>
          <w:rFonts w:cs="Times New Roman"/>
          <w:sz w:val="20"/>
          <w:szCs w:val="20"/>
        </w:rPr>
        <w:t xml:space="preserve">  </w:t>
      </w:r>
    </w:p>
    <w:p w14:paraId="72869D49" w14:textId="77777777" w:rsidR="0031405A" w:rsidRDefault="00000000">
      <w:pPr>
        <w:pStyle w:val="Standard"/>
        <w:tabs>
          <w:tab w:val="left" w:pos="1530"/>
        </w:tabs>
        <w:spacing w:line="276" w:lineRule="auto"/>
        <w:jc w:val="both"/>
        <w:rPr>
          <w:rFonts w:cs="Times New Roman"/>
          <w:b/>
          <w:bCs/>
          <w:i/>
          <w:iCs/>
          <w:color w:val="FF0000"/>
        </w:rPr>
      </w:pPr>
      <w:r>
        <w:rPr>
          <w:rFonts w:cs="Times New Roman"/>
          <w:b/>
          <w:bCs/>
          <w:i/>
          <w:iCs/>
          <w:color w:val="FF0000"/>
        </w:rPr>
        <w:tab/>
      </w:r>
    </w:p>
    <w:p w14:paraId="314CF933" w14:textId="77777777" w:rsidR="0031405A" w:rsidRDefault="0031405A">
      <w:pPr>
        <w:pStyle w:val="Standard"/>
        <w:jc w:val="both"/>
        <w:rPr>
          <w:rFonts w:cs="Times New Roman"/>
        </w:rPr>
      </w:pPr>
    </w:p>
    <w:p w14:paraId="7100E0C8" w14:textId="77777777" w:rsidR="0031405A" w:rsidRDefault="00000000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Potwierdzam fakt korzystania przez w/w pracownika z monitora ekranowego przez  co najmniej 4 godziny w ramach dobowego wymiaru czasu pracy.</w:t>
      </w:r>
    </w:p>
    <w:p w14:paraId="49BC4EE5" w14:textId="77777777" w:rsidR="0031405A" w:rsidRDefault="0031405A">
      <w:pPr>
        <w:pStyle w:val="Standard"/>
        <w:spacing w:line="276" w:lineRule="auto"/>
        <w:jc w:val="both"/>
        <w:rPr>
          <w:rFonts w:cs="Times New Roman"/>
        </w:rPr>
      </w:pPr>
    </w:p>
    <w:p w14:paraId="582B72F1" w14:textId="77777777" w:rsidR="0031405A" w:rsidRDefault="0031405A">
      <w:pPr>
        <w:pStyle w:val="Standard"/>
        <w:spacing w:line="276" w:lineRule="auto"/>
        <w:jc w:val="both"/>
        <w:rPr>
          <w:rFonts w:cs="Times New Roman"/>
        </w:rPr>
      </w:pPr>
    </w:p>
    <w:p w14:paraId="15E579E5" w14:textId="77777777" w:rsidR="0031405A" w:rsidRDefault="0031405A">
      <w:pPr>
        <w:pStyle w:val="Standard"/>
        <w:spacing w:line="276" w:lineRule="auto"/>
        <w:jc w:val="both"/>
        <w:rPr>
          <w:rFonts w:cs="Times New Roman"/>
        </w:rPr>
      </w:pPr>
    </w:p>
    <w:p w14:paraId="1F8200B6" w14:textId="77777777" w:rsidR="0031405A" w:rsidRDefault="00000000">
      <w:pPr>
        <w:pStyle w:val="Standard"/>
        <w:rPr>
          <w:rFonts w:cs="Times New Roman"/>
        </w:rPr>
      </w:pPr>
      <w:r>
        <w:rPr>
          <w:rFonts w:cs="Times New Roman"/>
        </w:rPr>
        <w:t>.............................................                                                    ..........................................................</w:t>
      </w:r>
    </w:p>
    <w:p w14:paraId="59621AA3" w14:textId="77777777" w:rsidR="0031405A" w:rsidRDefault="00000000">
      <w:pPr>
        <w:pStyle w:val="Standard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(miejscowość i data)                                                                            (pieczątka i podpis przełożonego)</w:t>
      </w:r>
    </w:p>
    <w:p w14:paraId="23A4B4DC" w14:textId="77777777" w:rsidR="0031405A" w:rsidRDefault="0031405A">
      <w:pPr>
        <w:pStyle w:val="Standard"/>
        <w:rPr>
          <w:rFonts w:cs="Times New Roman"/>
          <w:b/>
          <w:bCs/>
          <w:i/>
          <w:iCs/>
          <w:color w:val="FF0000"/>
        </w:rPr>
      </w:pPr>
    </w:p>
    <w:p w14:paraId="00BB2701" w14:textId="77777777" w:rsidR="0031405A" w:rsidRDefault="0031405A">
      <w:pPr>
        <w:pStyle w:val="Standard"/>
        <w:rPr>
          <w:rFonts w:cs="Times New Roman"/>
          <w:b/>
          <w:bCs/>
          <w:i/>
          <w:iCs/>
          <w:color w:val="FF0000"/>
        </w:rPr>
      </w:pPr>
    </w:p>
    <w:p w14:paraId="26D404FE" w14:textId="77777777" w:rsidR="0031405A" w:rsidRDefault="0031405A">
      <w:pPr>
        <w:pStyle w:val="Standard"/>
        <w:rPr>
          <w:rFonts w:cs="Times New Roman"/>
          <w:b/>
          <w:bCs/>
          <w:i/>
          <w:iCs/>
          <w:color w:val="FF0000"/>
        </w:rPr>
      </w:pPr>
    </w:p>
    <w:p w14:paraId="7B776F9E" w14:textId="77777777" w:rsidR="00DA495D" w:rsidRDefault="00DA495D">
      <w:pPr>
        <w:pStyle w:val="Standard"/>
        <w:spacing w:line="360" w:lineRule="auto"/>
        <w:jc w:val="both"/>
        <w:rPr>
          <w:rFonts w:cs="Times New Roman"/>
          <w:bCs/>
          <w:iCs/>
        </w:rPr>
      </w:pPr>
    </w:p>
    <w:p w14:paraId="5517E58F" w14:textId="77777777" w:rsidR="00DA495D" w:rsidRDefault="00DA495D">
      <w:pPr>
        <w:pStyle w:val="Standard"/>
        <w:spacing w:line="360" w:lineRule="auto"/>
        <w:jc w:val="both"/>
        <w:rPr>
          <w:rFonts w:cs="Times New Roman"/>
          <w:bCs/>
          <w:iCs/>
        </w:rPr>
      </w:pPr>
    </w:p>
    <w:p w14:paraId="2ED03D85" w14:textId="3001EE18" w:rsidR="0031405A" w:rsidRDefault="00000000">
      <w:pPr>
        <w:pStyle w:val="Standard"/>
        <w:spacing w:line="360" w:lineRule="auto"/>
        <w:jc w:val="both"/>
        <w:rPr>
          <w:rFonts w:cs="Times New Roman"/>
          <w:bCs/>
          <w:iCs/>
        </w:rPr>
      </w:pPr>
      <w:r>
        <w:rPr>
          <w:rFonts w:cs="Times New Roman"/>
          <w:bCs/>
          <w:iCs/>
        </w:rPr>
        <w:lastRenderedPageBreak/>
        <w:t>Zgodnie z ostatnim orzeczeniem lekarskim nr ……………………………………………… z dnia ………………………………………………. potwierdzam/nie potwierdzam*, że lekarz orzecznik wskazał konieczność stosowania przez pracownika okularów korygujących wzrok do pracy przy monitorze ekranowym.</w:t>
      </w:r>
    </w:p>
    <w:p w14:paraId="05D4F3F8" w14:textId="77777777" w:rsidR="0031405A" w:rsidRDefault="0031405A">
      <w:pPr>
        <w:pStyle w:val="Standard"/>
        <w:spacing w:line="276" w:lineRule="auto"/>
        <w:jc w:val="both"/>
        <w:rPr>
          <w:rFonts w:cs="Times New Roman"/>
          <w:bCs/>
          <w:iCs/>
        </w:rPr>
      </w:pPr>
    </w:p>
    <w:p w14:paraId="55A0285A" w14:textId="77777777" w:rsidR="0031405A" w:rsidRDefault="0031405A">
      <w:pPr>
        <w:pStyle w:val="Standard"/>
        <w:spacing w:line="276" w:lineRule="auto"/>
        <w:jc w:val="both"/>
        <w:rPr>
          <w:rFonts w:cs="Times New Roman"/>
          <w:vertAlign w:val="superscript"/>
        </w:rPr>
      </w:pPr>
    </w:p>
    <w:p w14:paraId="7C38F02D" w14:textId="77777777" w:rsidR="0031405A" w:rsidRDefault="0031405A">
      <w:pPr>
        <w:pStyle w:val="Standard"/>
        <w:spacing w:line="276" w:lineRule="auto"/>
        <w:rPr>
          <w:rFonts w:cs="Times New Roman"/>
          <w:sz w:val="20"/>
          <w:szCs w:val="20"/>
        </w:rPr>
      </w:pPr>
    </w:p>
    <w:p w14:paraId="2F62F106" w14:textId="77777777" w:rsidR="0031405A" w:rsidRDefault="0031405A">
      <w:pPr>
        <w:pStyle w:val="Standard"/>
        <w:jc w:val="right"/>
        <w:rPr>
          <w:rFonts w:cs="Times New Roman"/>
        </w:rPr>
      </w:pPr>
    </w:p>
    <w:p w14:paraId="01C544A2" w14:textId="77777777" w:rsidR="0031405A" w:rsidRDefault="00000000">
      <w:pPr>
        <w:pStyle w:val="Standard"/>
        <w:rPr>
          <w:rFonts w:cs="Times New Roman"/>
        </w:rPr>
      </w:pPr>
      <w:r>
        <w:rPr>
          <w:rFonts w:cs="Times New Roman"/>
        </w:rPr>
        <w:t>...............................................                                                ..............................................................</w:t>
      </w:r>
    </w:p>
    <w:p w14:paraId="07E698FA" w14:textId="77777777" w:rsidR="0031405A" w:rsidRDefault="00000000">
      <w:pPr>
        <w:pStyle w:val="Standard"/>
        <w:ind w:firstLine="709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(miejscowość i data)                                                                            (pieczątka i podpis przełożonego)</w:t>
      </w:r>
    </w:p>
    <w:p w14:paraId="3487630C" w14:textId="77777777" w:rsidR="0031405A" w:rsidRDefault="0031405A">
      <w:pPr>
        <w:pStyle w:val="Standard"/>
        <w:rPr>
          <w:rFonts w:cs="Times New Roman"/>
        </w:rPr>
      </w:pPr>
    </w:p>
    <w:p w14:paraId="48EFA4FB" w14:textId="77777777" w:rsidR="0031405A" w:rsidRDefault="0031405A">
      <w:pPr>
        <w:pStyle w:val="Standard"/>
        <w:jc w:val="both"/>
        <w:rPr>
          <w:rFonts w:cs="Times New Roman"/>
        </w:rPr>
      </w:pPr>
    </w:p>
    <w:p w14:paraId="2C9915C7" w14:textId="77777777" w:rsidR="0031405A" w:rsidRDefault="0031405A">
      <w:pPr>
        <w:pStyle w:val="Standard"/>
        <w:jc w:val="both"/>
        <w:rPr>
          <w:rFonts w:cs="Times New Roman"/>
        </w:rPr>
      </w:pPr>
    </w:p>
    <w:p w14:paraId="07E53456" w14:textId="77777777" w:rsidR="0031405A" w:rsidRDefault="00000000">
      <w:pPr>
        <w:pStyle w:val="Standard"/>
        <w:spacing w:line="360" w:lineRule="auto"/>
        <w:jc w:val="both"/>
      </w:pPr>
      <w:r>
        <w:rPr>
          <w:rFonts w:cs="Times New Roman"/>
        </w:rPr>
        <w:t>Zgodnie z zarządzeniem Nr 32/ 2026 Wójta Gminy Widawa z dnia 25 marca 2026 r. stwierdzam, że Pan/Pani ………………………………………………………………. spełnia/nie spełnia</w:t>
      </w:r>
      <w:r>
        <w:rPr>
          <w:rFonts w:cs="Times New Roman"/>
          <w:bCs/>
          <w:iCs/>
        </w:rPr>
        <w:t>*</w:t>
      </w:r>
      <w:r>
        <w:rPr>
          <w:rFonts w:cs="Times New Roman"/>
        </w:rPr>
        <w:t xml:space="preserve"> warunki zwrotu poniesionych kosztów zakupu okularów/szkieł kontaktowych</w:t>
      </w:r>
      <w:r>
        <w:rPr>
          <w:rFonts w:cs="Times New Roman"/>
          <w:bCs/>
          <w:iCs/>
        </w:rPr>
        <w:t>*</w:t>
      </w:r>
      <w:r>
        <w:rPr>
          <w:rFonts w:cs="Times New Roman"/>
        </w:rPr>
        <w:t xml:space="preserve"> korygujących wzrok</w:t>
      </w:r>
      <w:r>
        <w:rPr>
          <w:rFonts w:cs="Times New Roman"/>
          <w:bCs/>
          <w:iCs/>
        </w:rPr>
        <w:t xml:space="preserve"> w kwocie </w:t>
      </w:r>
      <w:r>
        <w:rPr>
          <w:rFonts w:cs="Times New Roman"/>
        </w:rPr>
        <w:t>……………. (słownie: ………………………………………. zł).</w:t>
      </w:r>
    </w:p>
    <w:p w14:paraId="7F156DD4" w14:textId="77777777" w:rsidR="0031405A" w:rsidRDefault="0031405A">
      <w:pPr>
        <w:pStyle w:val="Standard"/>
        <w:jc w:val="right"/>
        <w:rPr>
          <w:rFonts w:cs="Times New Roman"/>
          <w:color w:val="FF0000"/>
          <w:sz w:val="20"/>
          <w:szCs w:val="20"/>
        </w:rPr>
      </w:pPr>
    </w:p>
    <w:p w14:paraId="74234CC2" w14:textId="77777777" w:rsidR="0031405A" w:rsidRDefault="0031405A">
      <w:pPr>
        <w:pStyle w:val="Standard"/>
        <w:spacing w:line="360" w:lineRule="auto"/>
        <w:jc w:val="both"/>
        <w:rPr>
          <w:rFonts w:cs="Times New Roman"/>
        </w:rPr>
      </w:pPr>
    </w:p>
    <w:p w14:paraId="09449A4D" w14:textId="77777777" w:rsidR="0031405A" w:rsidRDefault="0031405A">
      <w:pPr>
        <w:pStyle w:val="Standard"/>
        <w:spacing w:line="360" w:lineRule="auto"/>
        <w:jc w:val="both"/>
        <w:rPr>
          <w:rFonts w:cs="Times New Roman"/>
        </w:rPr>
      </w:pPr>
    </w:p>
    <w:p w14:paraId="27E03E23" w14:textId="77777777" w:rsidR="0031405A" w:rsidRDefault="00000000">
      <w:pPr>
        <w:pStyle w:val="Standard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>...............................................                                                ............................................................</w:t>
      </w:r>
    </w:p>
    <w:p w14:paraId="60BC871A" w14:textId="77777777" w:rsidR="0031405A" w:rsidRDefault="00000000">
      <w:pPr>
        <w:pStyle w:val="Standard"/>
        <w:spacing w:line="36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(miejscowość i data)                                                                                    (pieczątka i podpis Wójta)              </w:t>
      </w:r>
    </w:p>
    <w:p w14:paraId="3B97C7BD" w14:textId="77777777" w:rsidR="0031405A" w:rsidRDefault="0031405A">
      <w:pPr>
        <w:pStyle w:val="Standard"/>
        <w:spacing w:line="360" w:lineRule="auto"/>
        <w:jc w:val="both"/>
        <w:rPr>
          <w:rFonts w:cs="Times New Roman"/>
        </w:rPr>
      </w:pPr>
    </w:p>
    <w:p w14:paraId="48D66897" w14:textId="77777777" w:rsidR="0031405A" w:rsidRDefault="0031405A">
      <w:pPr>
        <w:pStyle w:val="Standard"/>
        <w:spacing w:line="360" w:lineRule="auto"/>
        <w:jc w:val="both"/>
        <w:rPr>
          <w:rFonts w:cs="Times New Roman"/>
        </w:rPr>
      </w:pPr>
    </w:p>
    <w:p w14:paraId="647734E8" w14:textId="77777777" w:rsidR="0031405A" w:rsidRDefault="00000000">
      <w:pPr>
        <w:pStyle w:val="Standard"/>
        <w:spacing w:line="360" w:lineRule="auto"/>
        <w:jc w:val="both"/>
      </w:pPr>
      <w:r>
        <w:rPr>
          <w:rFonts w:cs="Times New Roman"/>
        </w:rPr>
        <w:t>Akceptuję wniosek i proszę o zwrot poniesionych kosztów zakupu okularów/szkieł kontaktowych</w:t>
      </w:r>
      <w:r>
        <w:rPr>
          <w:rFonts w:cs="Times New Roman"/>
          <w:bCs/>
          <w:iCs/>
        </w:rPr>
        <w:t>*</w:t>
      </w:r>
      <w:r>
        <w:rPr>
          <w:rFonts w:cs="Times New Roman"/>
        </w:rPr>
        <w:t xml:space="preserve"> korygujących wzrok określonymi w Zarządzeniu Nr 32/2026 z dnia 25 marca 2026 r.</w:t>
      </w:r>
    </w:p>
    <w:p w14:paraId="4C359022" w14:textId="77777777" w:rsidR="0031405A" w:rsidRDefault="0031405A">
      <w:pPr>
        <w:pStyle w:val="Standard"/>
        <w:spacing w:line="360" w:lineRule="auto"/>
        <w:jc w:val="both"/>
        <w:rPr>
          <w:rFonts w:cs="Times New Roman"/>
        </w:rPr>
      </w:pPr>
    </w:p>
    <w:p w14:paraId="3DE738C0" w14:textId="77777777" w:rsidR="0031405A" w:rsidRDefault="0031405A">
      <w:pPr>
        <w:pStyle w:val="Standard"/>
        <w:spacing w:line="360" w:lineRule="auto"/>
        <w:jc w:val="both"/>
        <w:rPr>
          <w:rFonts w:cs="Times New Roman"/>
        </w:rPr>
      </w:pPr>
    </w:p>
    <w:p w14:paraId="6A78F3C4" w14:textId="77777777" w:rsidR="0031405A" w:rsidRDefault="0031405A">
      <w:pPr>
        <w:pStyle w:val="Standard"/>
        <w:spacing w:line="360" w:lineRule="auto"/>
        <w:jc w:val="both"/>
        <w:rPr>
          <w:rFonts w:cs="Times New Roman"/>
        </w:rPr>
      </w:pPr>
    </w:p>
    <w:p w14:paraId="3D2C9420" w14:textId="77777777" w:rsidR="0031405A" w:rsidRDefault="00000000">
      <w:pPr>
        <w:pStyle w:val="Standard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>...............................................                                                ............................................................</w:t>
      </w:r>
    </w:p>
    <w:p w14:paraId="723B5502" w14:textId="77777777" w:rsidR="0031405A" w:rsidRDefault="00000000">
      <w:pPr>
        <w:pStyle w:val="Standard"/>
        <w:spacing w:line="36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(miejscowość i data)                                                                                    (pieczątka i podpis Wójta)              </w:t>
      </w:r>
    </w:p>
    <w:p w14:paraId="69390F35" w14:textId="77777777" w:rsidR="0031405A" w:rsidRDefault="0031405A">
      <w:pPr>
        <w:pStyle w:val="Standard"/>
        <w:spacing w:line="360" w:lineRule="auto"/>
        <w:jc w:val="both"/>
        <w:rPr>
          <w:rFonts w:cs="Times New Roman"/>
        </w:rPr>
      </w:pPr>
    </w:p>
    <w:p w14:paraId="4D094A3B" w14:textId="77777777" w:rsidR="0031405A" w:rsidRDefault="0031405A">
      <w:pPr>
        <w:pStyle w:val="Standard"/>
        <w:spacing w:line="360" w:lineRule="auto"/>
        <w:jc w:val="both"/>
        <w:rPr>
          <w:rFonts w:cs="Times New Roman"/>
        </w:rPr>
      </w:pPr>
    </w:p>
    <w:p w14:paraId="78719B70" w14:textId="77777777" w:rsidR="0031405A" w:rsidRDefault="0031405A">
      <w:pPr>
        <w:pStyle w:val="Standard"/>
        <w:spacing w:line="360" w:lineRule="auto"/>
        <w:jc w:val="both"/>
        <w:rPr>
          <w:rFonts w:cs="Times New Roman"/>
        </w:rPr>
      </w:pPr>
    </w:p>
    <w:p w14:paraId="39650801" w14:textId="77777777" w:rsidR="0031405A" w:rsidRDefault="0031405A">
      <w:pPr>
        <w:pStyle w:val="Standard"/>
        <w:spacing w:line="360" w:lineRule="auto"/>
        <w:jc w:val="both"/>
        <w:rPr>
          <w:rFonts w:cs="Times New Roman"/>
        </w:rPr>
      </w:pPr>
    </w:p>
    <w:p w14:paraId="73F0F2FD" w14:textId="77777777" w:rsidR="0031405A" w:rsidRDefault="0031405A">
      <w:pPr>
        <w:pStyle w:val="Standard"/>
        <w:spacing w:line="360" w:lineRule="auto"/>
        <w:jc w:val="both"/>
        <w:rPr>
          <w:rFonts w:cs="Times New Roman"/>
        </w:rPr>
      </w:pPr>
    </w:p>
    <w:p w14:paraId="7DA6D1F0" w14:textId="77777777" w:rsidR="0031405A" w:rsidRDefault="00000000">
      <w:pPr>
        <w:pStyle w:val="Standard"/>
        <w:spacing w:line="360" w:lineRule="auto"/>
      </w:pPr>
      <w:r>
        <w:rPr>
          <w:rFonts w:cs="Times New Roman"/>
        </w:rPr>
        <w:t>*Niewłaściwe skreślić</w:t>
      </w:r>
    </w:p>
    <w:sectPr w:rsidR="0031405A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A6EE1" w14:textId="77777777" w:rsidR="00FC0721" w:rsidRDefault="00FC0721">
      <w:r>
        <w:separator/>
      </w:r>
    </w:p>
  </w:endnote>
  <w:endnote w:type="continuationSeparator" w:id="0">
    <w:p w14:paraId="54E730B8" w14:textId="77777777" w:rsidR="00FC0721" w:rsidRDefault="00FC0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B7B63" w14:textId="77777777" w:rsidR="00FC0721" w:rsidRDefault="00FC0721">
      <w:r>
        <w:rPr>
          <w:color w:val="000000"/>
        </w:rPr>
        <w:separator/>
      </w:r>
    </w:p>
  </w:footnote>
  <w:footnote w:type="continuationSeparator" w:id="0">
    <w:p w14:paraId="4D8EB96D" w14:textId="77777777" w:rsidR="00FC0721" w:rsidRDefault="00FC07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E20B7"/>
    <w:multiLevelType w:val="multilevel"/>
    <w:tmpl w:val="A578A0A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64F6A"/>
    <w:multiLevelType w:val="multilevel"/>
    <w:tmpl w:val="B97C8470"/>
    <w:styleLink w:val="WW8Nu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CBB3B40"/>
    <w:multiLevelType w:val="multilevel"/>
    <w:tmpl w:val="6DE08CA6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551309820">
    <w:abstractNumId w:val="1"/>
  </w:num>
  <w:num w:numId="2" w16cid:durableId="494492004">
    <w:abstractNumId w:val="0"/>
  </w:num>
  <w:num w:numId="3" w16cid:durableId="581716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1405A"/>
    <w:rsid w:val="001023C3"/>
    <w:rsid w:val="001E10B1"/>
    <w:rsid w:val="0031405A"/>
    <w:rsid w:val="007579CA"/>
    <w:rsid w:val="00DA495D"/>
    <w:rsid w:val="00FC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FA4FD"/>
  <w15:docId w15:val="{EDC3DFDA-0C99-4E70-811C-AB3A10E17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markedcontent">
    <w:name w:val="markedcontent"/>
    <w:basedOn w:val="Domylnaczcionkaakapitu"/>
  </w:style>
  <w:style w:type="numbering" w:customStyle="1" w:styleId="WW8Num1">
    <w:name w:val="WW8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3540</Characters>
  <Application>Microsoft Office Word</Application>
  <DocSecurity>0</DocSecurity>
  <Lines>29</Lines>
  <Paragraphs>8</Paragraphs>
  <ScaleCrop>false</ScaleCrop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Ochocka</dc:creator>
  <cp:lastModifiedBy>Gmina Widawa</cp:lastModifiedBy>
  <cp:revision>2</cp:revision>
  <cp:lastPrinted>2026-04-01T09:33:00Z</cp:lastPrinted>
  <dcterms:created xsi:type="dcterms:W3CDTF">2026-04-28T11:30:00Z</dcterms:created>
  <dcterms:modified xsi:type="dcterms:W3CDTF">2026-04-28T11:30:00Z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